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4974F" w14:textId="77777777" w:rsidR="00423EB2" w:rsidRDefault="00F4287C">
      <w:pPr>
        <w:rPr>
          <w:rFonts w:hint="eastAsia"/>
        </w:rPr>
      </w:pPr>
      <w:bookmarkStart w:id="0" w:name="_GoBack"/>
      <w:bookmarkEnd w:id="0"/>
      <w:proofErr w:type="spellStart"/>
      <w:r>
        <w:rPr>
          <w:rFonts w:ascii="Calibri" w:hAnsi="Calibri"/>
          <w:b/>
          <w:lang w:val="en-US" w:eastAsia="en-US"/>
        </w:rPr>
        <w:t>Sinsear</w:t>
      </w:r>
      <w:proofErr w:type="spellEnd"/>
      <w:r>
        <w:rPr>
          <w:rFonts w:ascii="Calibri" w:hAnsi="Calibri"/>
          <w:b/>
          <w:lang w:val="en-US" w:eastAsia="en-US"/>
        </w:rPr>
        <w:t xml:space="preserve"> 2 – 2019 - Our home matches are </w:t>
      </w:r>
      <w:r>
        <w:rPr>
          <w:rFonts w:ascii="Calibri" w:hAnsi="Calibri"/>
          <w:b/>
          <w:shd w:val="clear" w:color="auto" w:fill="FFFF00"/>
          <w:lang w:val="en-US" w:eastAsia="en-US"/>
        </w:rPr>
        <w:t>highlighted</w:t>
      </w:r>
      <w:r>
        <w:rPr>
          <w:rFonts w:ascii="Calibri" w:hAnsi="Calibri"/>
          <w:b/>
          <w:lang w:val="en-US" w:eastAsia="en-US"/>
        </w:rPr>
        <w:t xml:space="preserve">                                          </w:t>
      </w:r>
    </w:p>
    <w:p w14:paraId="37D49750" w14:textId="77777777" w:rsidR="00423EB2" w:rsidRDefault="00423EB2">
      <w:pPr>
        <w:jc w:val="both"/>
        <w:rPr>
          <w:rFonts w:ascii="Calibri Light" w:hAnsi="Calibri Light"/>
          <w:lang w:val="en-US" w:eastAsia="en-US"/>
        </w:rPr>
      </w:pPr>
    </w:p>
    <w:p w14:paraId="37D49751" w14:textId="77777777" w:rsidR="00423EB2" w:rsidRDefault="00423EB2">
      <w:pPr>
        <w:jc w:val="both"/>
        <w:rPr>
          <w:rFonts w:ascii="Arial" w:hAnsi="Arial" w:cs="Arial"/>
          <w:b/>
          <w:bCs/>
          <w:sz w:val="22"/>
          <w:szCs w:val="22"/>
          <w:lang w:val="en-US" w:eastAsia="en-US"/>
        </w:rPr>
      </w:pPr>
    </w:p>
    <w:p w14:paraId="37D49752" w14:textId="77777777" w:rsidR="00423EB2" w:rsidRDefault="00423EB2">
      <w:pPr>
        <w:jc w:val="both"/>
        <w:rPr>
          <w:rFonts w:ascii="Arial" w:hAnsi="Arial" w:cs="Arial"/>
          <w:b/>
          <w:bCs/>
          <w:sz w:val="22"/>
          <w:szCs w:val="22"/>
          <w:lang w:val="en-US" w:eastAsia="en-US"/>
        </w:rPr>
      </w:pPr>
    </w:p>
    <w:tbl>
      <w:tblPr>
        <w:tblW w:w="4668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3"/>
        <w:gridCol w:w="2051"/>
        <w:gridCol w:w="1312"/>
        <w:gridCol w:w="7500"/>
      </w:tblGrid>
      <w:tr w:rsidR="00423EB2" w14:paraId="37D49757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top w:val="single" w:sz="6" w:space="0" w:color="BBBBBB"/>
              <w:lef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53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tcBorders>
              <w:top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54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7/4/2019 18:30</w:t>
            </w:r>
          </w:p>
        </w:tc>
        <w:tc>
          <w:tcPr>
            <w:tcW w:w="1312" w:type="dxa"/>
            <w:tcBorders>
              <w:top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55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1</w:t>
            </w:r>
          </w:p>
        </w:tc>
        <w:tc>
          <w:tcPr>
            <w:tcW w:w="7500" w:type="dxa"/>
            <w:tcBorders>
              <w:top w:val="single" w:sz="6" w:space="0" w:color="BBBBBB"/>
              <w:righ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56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All Saints Ballymena v Con Magee's Glenravel</w:t>
            </w:r>
          </w:p>
        </w:tc>
      </w:tr>
      <w:tr w:rsidR="00423EB2" w14:paraId="37D4975C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58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59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7/4/2019 18:30</w:t>
            </w:r>
          </w:p>
        </w:tc>
        <w:tc>
          <w:tcPr>
            <w:tcW w:w="1312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5A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1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5B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Pádraig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Sáirseil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CLG v O`Donovan Rossa </w:t>
            </w:r>
          </w:p>
        </w:tc>
      </w:tr>
      <w:tr w:rsidR="00423EB2" w14:paraId="37D49761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5D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5E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7/4/2019 18:30</w:t>
            </w:r>
          </w:p>
        </w:tc>
        <w:tc>
          <w:tcPr>
            <w:tcW w:w="131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5F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1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60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Naomh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Treasa CLG /St Teresa's GAC v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Naomh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Éanna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423EB2" w14:paraId="37D49766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62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63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7/4/2019 18:30</w:t>
            </w:r>
          </w:p>
        </w:tc>
        <w:tc>
          <w:tcPr>
            <w:tcW w:w="1312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64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1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65" w14:textId="77777777" w:rsidR="00423EB2" w:rsidRDefault="00F4287C">
            <w:pPr>
              <w:rPr>
                <w:rFonts w:hint="eastAsi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00"/>
                <w:lang w:eastAsia="en-GB"/>
              </w:rPr>
              <w:t xml:space="preserve">Glenariffe Oisin CLG v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Naomh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 xml:space="preserve"> Gall B</w:t>
            </w:r>
          </w:p>
        </w:tc>
      </w:tr>
      <w:tr w:rsidR="00423EB2" w14:paraId="37D4976B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67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68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14/4/2019 18:30</w:t>
            </w:r>
          </w:p>
        </w:tc>
        <w:tc>
          <w:tcPr>
            <w:tcW w:w="131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69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2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6A" w14:textId="77777777" w:rsidR="00423EB2" w:rsidRDefault="00F4287C">
            <w:pPr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Naomh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Gall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 v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Pádraig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Sáirseil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CLG</w:t>
            </w:r>
          </w:p>
        </w:tc>
      </w:tr>
      <w:tr w:rsidR="00423EB2" w14:paraId="37D49770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6C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6D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14/4/2019 18:30</w:t>
            </w:r>
          </w:p>
        </w:tc>
        <w:tc>
          <w:tcPr>
            <w:tcW w:w="1312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6E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2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6F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Naomh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Éanna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v Glenariffe Oisin CLG </w:t>
            </w:r>
          </w:p>
        </w:tc>
      </w:tr>
      <w:tr w:rsidR="00423EB2" w14:paraId="37D49775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71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72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14/4/2019 18:30</w:t>
            </w:r>
          </w:p>
        </w:tc>
        <w:tc>
          <w:tcPr>
            <w:tcW w:w="131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73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2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74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Con Magee's Glenravel v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Naomh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Treasa CLG /St Teresa's GAC </w:t>
            </w:r>
          </w:p>
        </w:tc>
      </w:tr>
      <w:tr w:rsidR="00423EB2" w14:paraId="37D4977A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76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77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14/4/2019 18:30</w:t>
            </w:r>
          </w:p>
        </w:tc>
        <w:tc>
          <w:tcPr>
            <w:tcW w:w="1312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78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2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79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O`Donovan Rossa v All Saints Ballymena </w:t>
            </w:r>
          </w:p>
        </w:tc>
      </w:tr>
      <w:tr w:rsidR="00423EB2" w14:paraId="37D4977F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7B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7C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28/4/2019 18:30</w:t>
            </w:r>
          </w:p>
        </w:tc>
        <w:tc>
          <w:tcPr>
            <w:tcW w:w="131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7D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3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7E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All Saints Ballymena v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Pádraig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Sáirseil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CLG</w:t>
            </w:r>
          </w:p>
        </w:tc>
      </w:tr>
      <w:tr w:rsidR="00423EB2" w14:paraId="37D49784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80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81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28/4/2019 18:30</w:t>
            </w:r>
          </w:p>
        </w:tc>
        <w:tc>
          <w:tcPr>
            <w:tcW w:w="1312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82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3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83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Naomh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Treasa CLG /St Teresa's GAC v O`Donovan Rossa </w:t>
            </w:r>
          </w:p>
        </w:tc>
      </w:tr>
      <w:tr w:rsidR="00423EB2" w14:paraId="37D49789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85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86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28/4/2019 18:30</w:t>
            </w:r>
          </w:p>
        </w:tc>
        <w:tc>
          <w:tcPr>
            <w:tcW w:w="131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87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3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88" w14:textId="77777777" w:rsidR="00423EB2" w:rsidRDefault="00F4287C">
            <w:pPr>
              <w:rPr>
                <w:rFonts w:hint="eastAsi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00"/>
                <w:lang w:eastAsia="en-GB"/>
              </w:rPr>
              <w:t>Glenariffe Oisin CLG v Con Magee's Glenravel</w:t>
            </w:r>
          </w:p>
        </w:tc>
      </w:tr>
      <w:tr w:rsidR="00423EB2" w14:paraId="37D4978E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8A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lastRenderedPageBreak/>
              <w:t>Senior Division 2</w:t>
            </w:r>
          </w:p>
        </w:tc>
        <w:tc>
          <w:tcPr>
            <w:tcW w:w="2051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8B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28/4/2019 18:30</w:t>
            </w:r>
          </w:p>
        </w:tc>
        <w:tc>
          <w:tcPr>
            <w:tcW w:w="1312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8C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3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8D" w14:textId="77777777" w:rsidR="00423EB2" w:rsidRDefault="00F4287C">
            <w:pPr>
              <w:rPr>
                <w:rFonts w:hint="eastAsi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Naomh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Éanna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Naomh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Gall B</w:t>
            </w:r>
          </w:p>
        </w:tc>
      </w:tr>
      <w:tr w:rsidR="00423EB2" w14:paraId="37D49793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8F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90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5/5/2019 18:30</w:t>
            </w:r>
          </w:p>
        </w:tc>
        <w:tc>
          <w:tcPr>
            <w:tcW w:w="131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91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4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92" w14:textId="77777777" w:rsidR="00423EB2" w:rsidRDefault="00F4287C">
            <w:pPr>
              <w:rPr>
                <w:rFonts w:hint="eastAsi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All Saints Ballymena 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Naomh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Gall B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423EB2" w14:paraId="37D49798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94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95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5/5/2019 18:30</w:t>
            </w:r>
          </w:p>
        </w:tc>
        <w:tc>
          <w:tcPr>
            <w:tcW w:w="1312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96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4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97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O`Donovan Rossa v Glenariffe Oisin CLG </w:t>
            </w:r>
          </w:p>
        </w:tc>
      </w:tr>
      <w:tr w:rsidR="00423EB2" w14:paraId="37D4979D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99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9A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5/5/2019 18:30</w:t>
            </w:r>
          </w:p>
        </w:tc>
        <w:tc>
          <w:tcPr>
            <w:tcW w:w="131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9B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4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9C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Pádraig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Sáirseil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CLG v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Naomh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Treasa CLG /St Teresa's GAC </w:t>
            </w:r>
          </w:p>
        </w:tc>
      </w:tr>
      <w:tr w:rsidR="00423EB2" w14:paraId="37D497A2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9E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9F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5/5/2019 18:30</w:t>
            </w:r>
          </w:p>
        </w:tc>
        <w:tc>
          <w:tcPr>
            <w:tcW w:w="1312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A0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4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A1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Con Magee's Glenravel v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Naomh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Éanna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423EB2" w14:paraId="37D497A7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A3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A4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12/5/2019 18:30</w:t>
            </w:r>
          </w:p>
        </w:tc>
        <w:tc>
          <w:tcPr>
            <w:tcW w:w="131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A5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5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A6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Naomh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Éanna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v O`Donovan Rossa </w:t>
            </w:r>
          </w:p>
        </w:tc>
      </w:tr>
      <w:tr w:rsidR="00423EB2" w14:paraId="37D497AC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A8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A9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12/5/2019 18:30</w:t>
            </w:r>
          </w:p>
        </w:tc>
        <w:tc>
          <w:tcPr>
            <w:tcW w:w="1312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AA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5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AB" w14:textId="77777777" w:rsidR="00423EB2" w:rsidRDefault="00F4287C">
            <w:pPr>
              <w:rPr>
                <w:rFonts w:hint="eastAsi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00"/>
                <w:lang w:eastAsia="en-GB"/>
              </w:rPr>
              <w:t xml:space="preserve">Glenariffe Oisin CLG v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00"/>
                <w:lang w:eastAsia="en-GB"/>
              </w:rPr>
              <w:t>Pádraig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0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00"/>
                <w:lang w:eastAsia="en-GB"/>
              </w:rPr>
              <w:t>Sáirseil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00"/>
                <w:lang w:eastAsia="en-GB"/>
              </w:rPr>
              <w:t xml:space="preserve"> CLG</w:t>
            </w:r>
          </w:p>
        </w:tc>
      </w:tr>
      <w:tr w:rsidR="00423EB2" w14:paraId="37D497B1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AD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AE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12/5/2019 18:30</w:t>
            </w:r>
          </w:p>
        </w:tc>
        <w:tc>
          <w:tcPr>
            <w:tcW w:w="131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AF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5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B0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Naomh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Treasa CLG /St Teresa's GAC v All Saints Ballymena </w:t>
            </w:r>
          </w:p>
        </w:tc>
      </w:tr>
      <w:tr w:rsidR="00423EB2" w14:paraId="37D497B6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B2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Senior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Division 2</w:t>
            </w:r>
          </w:p>
        </w:tc>
        <w:tc>
          <w:tcPr>
            <w:tcW w:w="2051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B3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12/5/2019 18:30</w:t>
            </w:r>
          </w:p>
        </w:tc>
        <w:tc>
          <w:tcPr>
            <w:tcW w:w="1312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B4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5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B5" w14:textId="77777777" w:rsidR="00423EB2" w:rsidRDefault="00F4287C">
            <w:pPr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Naomh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Gall B v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Con Magee's Glenravel</w:t>
            </w:r>
          </w:p>
        </w:tc>
      </w:tr>
      <w:tr w:rsidR="00423EB2" w14:paraId="37D497BB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B7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B8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19/5/2019 18:30</w:t>
            </w:r>
          </w:p>
        </w:tc>
        <w:tc>
          <w:tcPr>
            <w:tcW w:w="131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B9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6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BA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All Saints Ballymena v Glenariffe Oisin CLG </w:t>
            </w:r>
          </w:p>
        </w:tc>
      </w:tr>
      <w:tr w:rsidR="00423EB2" w14:paraId="37D497C0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BC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BD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19/5/2019 18:30</w:t>
            </w:r>
          </w:p>
        </w:tc>
        <w:tc>
          <w:tcPr>
            <w:tcW w:w="1312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BE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6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BF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Pádraig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Sáirseil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CLG v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Naomh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Éanna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423EB2" w14:paraId="37D497C5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C1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Senior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Division 2</w:t>
            </w:r>
          </w:p>
        </w:tc>
        <w:tc>
          <w:tcPr>
            <w:tcW w:w="205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C2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19/5/2019 18:30</w:t>
            </w:r>
          </w:p>
        </w:tc>
        <w:tc>
          <w:tcPr>
            <w:tcW w:w="131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C3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6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C4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O`Donovan Rossa v Con Magee's Glenravel</w:t>
            </w:r>
          </w:p>
        </w:tc>
      </w:tr>
      <w:tr w:rsidR="00423EB2" w14:paraId="37D497CA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C6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C7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19/5/2019 18:30</w:t>
            </w:r>
          </w:p>
        </w:tc>
        <w:tc>
          <w:tcPr>
            <w:tcW w:w="1312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C8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6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C9" w14:textId="77777777" w:rsidR="00423EB2" w:rsidRDefault="00F4287C">
            <w:pPr>
              <w:rPr>
                <w:rFonts w:hint="eastAsi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Naomh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Treasa CLG /St Teresa's GAC 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Naomh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Gall B</w:t>
            </w:r>
          </w:p>
        </w:tc>
      </w:tr>
      <w:tr w:rsidR="00423EB2" w14:paraId="37D497CF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CB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lastRenderedPageBreak/>
              <w:t>Senior Division 2</w:t>
            </w:r>
          </w:p>
        </w:tc>
        <w:tc>
          <w:tcPr>
            <w:tcW w:w="205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CC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26/5/2019 18:30</w:t>
            </w:r>
          </w:p>
        </w:tc>
        <w:tc>
          <w:tcPr>
            <w:tcW w:w="131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CD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7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CE" w14:textId="77777777" w:rsidR="00423EB2" w:rsidRDefault="00F4287C">
            <w:pPr>
              <w:rPr>
                <w:rFonts w:hint="eastAsi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O`Donovan Rossa 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Naomh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Gall B</w:t>
            </w:r>
          </w:p>
        </w:tc>
      </w:tr>
      <w:tr w:rsidR="00423EB2" w14:paraId="37D497D4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D0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Senior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Division 2</w:t>
            </w:r>
          </w:p>
        </w:tc>
        <w:tc>
          <w:tcPr>
            <w:tcW w:w="2051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D1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26/5/2019 18:30</w:t>
            </w:r>
          </w:p>
        </w:tc>
        <w:tc>
          <w:tcPr>
            <w:tcW w:w="1312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D2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7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D3" w14:textId="77777777" w:rsidR="00423EB2" w:rsidRDefault="00F4287C">
            <w:pPr>
              <w:rPr>
                <w:rFonts w:hint="eastAsi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00"/>
                <w:lang w:eastAsia="en-GB"/>
              </w:rPr>
              <w:t xml:space="preserve">Glenariffe Oisin CLG v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00"/>
                <w:lang w:eastAsia="en-GB"/>
              </w:rPr>
              <w:t>Naomh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00"/>
                <w:lang w:eastAsia="en-GB"/>
              </w:rPr>
              <w:t xml:space="preserve"> Treasa CLG /St Teresa's GAC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423EB2" w14:paraId="37D497D9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D5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D6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26/5/2019 18:30</w:t>
            </w:r>
          </w:p>
        </w:tc>
        <w:tc>
          <w:tcPr>
            <w:tcW w:w="131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D7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7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D8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Naomh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Éanna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v All Saints Ballymena </w:t>
            </w:r>
          </w:p>
        </w:tc>
      </w:tr>
      <w:tr w:rsidR="00423EB2" w14:paraId="37D497DE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DA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DB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26/5/2019 18:30</w:t>
            </w:r>
          </w:p>
        </w:tc>
        <w:tc>
          <w:tcPr>
            <w:tcW w:w="1312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DC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7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DD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Con Magee's Glenravel v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Pádraig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Sáirseil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CLG  </w:t>
            </w:r>
          </w:p>
        </w:tc>
      </w:tr>
      <w:tr w:rsidR="00423EB2" w14:paraId="37D497E3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DF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E0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2/6/2019 18:30</w:t>
            </w:r>
          </w:p>
        </w:tc>
        <w:tc>
          <w:tcPr>
            <w:tcW w:w="131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E1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8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E2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Con Magee's Glenravel v All Saints Ballymena </w:t>
            </w:r>
          </w:p>
        </w:tc>
      </w:tr>
      <w:tr w:rsidR="00423EB2" w14:paraId="37D497E8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E4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E5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2/6/2019 18:30</w:t>
            </w:r>
          </w:p>
        </w:tc>
        <w:tc>
          <w:tcPr>
            <w:tcW w:w="1312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E6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8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E7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O`Donovan Rossa v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Pádraig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Sáirseil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CLG  </w:t>
            </w:r>
          </w:p>
        </w:tc>
      </w:tr>
      <w:tr w:rsidR="00423EB2" w14:paraId="37D497ED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E9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EA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2/6/2019 18:30</w:t>
            </w:r>
          </w:p>
        </w:tc>
        <w:tc>
          <w:tcPr>
            <w:tcW w:w="131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EB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8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EC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Naomh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Éanna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v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Naomh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Treasa CLG /St Teresa's GAC </w:t>
            </w:r>
          </w:p>
        </w:tc>
      </w:tr>
      <w:tr w:rsidR="00423EB2" w14:paraId="37D497F2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EE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EF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2/6/2019 18:30</w:t>
            </w:r>
          </w:p>
        </w:tc>
        <w:tc>
          <w:tcPr>
            <w:tcW w:w="1312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F0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8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F1" w14:textId="77777777" w:rsidR="00423EB2" w:rsidRDefault="00F4287C">
            <w:pPr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Naomh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Gall B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v Glenariffe Oisin CLG </w:t>
            </w:r>
          </w:p>
        </w:tc>
      </w:tr>
      <w:tr w:rsidR="00423EB2" w14:paraId="37D497F7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F3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F4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9/6/2019 18:30</w:t>
            </w:r>
          </w:p>
        </w:tc>
        <w:tc>
          <w:tcPr>
            <w:tcW w:w="131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F5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9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F6" w14:textId="77777777" w:rsidR="00423EB2" w:rsidRDefault="00F4287C">
            <w:pPr>
              <w:rPr>
                <w:rFonts w:ascii="Arial" w:eastAsia="Times New Roman" w:hAnsi="Arial" w:cs="Arial"/>
                <w:color w:val="000000"/>
                <w:shd w:val="clear" w:color="auto" w:fill="FFFF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00"/>
                <w:lang w:eastAsia="en-GB"/>
              </w:rPr>
              <w:t xml:space="preserve">Glenariffe Oisin CLG v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00"/>
                <w:lang w:eastAsia="en-GB"/>
              </w:rPr>
              <w:t>Naomh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00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00"/>
                <w:lang w:eastAsia="en-GB"/>
              </w:rPr>
              <w:t>Éanna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00"/>
                <w:lang w:eastAsia="en-GB"/>
              </w:rPr>
              <w:t xml:space="preserve"> </w:t>
            </w:r>
          </w:p>
        </w:tc>
      </w:tr>
      <w:tr w:rsidR="00423EB2" w14:paraId="37D497FC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F8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F9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9/6/2019 18:30</w:t>
            </w:r>
          </w:p>
        </w:tc>
        <w:tc>
          <w:tcPr>
            <w:tcW w:w="1312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FA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9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FB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Naomh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Treasa CLG /St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Teresa's GAC v Con Magee's Glenravel</w:t>
            </w:r>
          </w:p>
        </w:tc>
      </w:tr>
      <w:tr w:rsidR="00423EB2" w14:paraId="37D49801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FD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FE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9/6/2019 18:30</w:t>
            </w:r>
          </w:p>
        </w:tc>
        <w:tc>
          <w:tcPr>
            <w:tcW w:w="131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7FF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9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00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All Saints Ballymena v O`Donovan Rossa </w:t>
            </w:r>
          </w:p>
        </w:tc>
      </w:tr>
      <w:tr w:rsidR="00423EB2" w14:paraId="37D49806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02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03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9/6/2019 18:30</w:t>
            </w:r>
          </w:p>
        </w:tc>
        <w:tc>
          <w:tcPr>
            <w:tcW w:w="1312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04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9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05" w14:textId="77777777" w:rsidR="00423EB2" w:rsidRDefault="00F4287C">
            <w:pPr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Naomh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Gall B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v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Pádraig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Sáirseil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CLG  </w:t>
            </w:r>
          </w:p>
        </w:tc>
      </w:tr>
      <w:tr w:rsidR="00423EB2" w14:paraId="37D4980B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07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08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16/6/2019 18:30</w:t>
            </w:r>
          </w:p>
        </w:tc>
        <w:tc>
          <w:tcPr>
            <w:tcW w:w="131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09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10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0A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O`Donovan Rossa v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Naomh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Treasa CLG /St Teresa's GAC </w:t>
            </w:r>
          </w:p>
        </w:tc>
      </w:tr>
      <w:tr w:rsidR="00423EB2" w14:paraId="37D49810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0C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lastRenderedPageBreak/>
              <w:t>Senior Division 2</w:t>
            </w:r>
          </w:p>
        </w:tc>
        <w:tc>
          <w:tcPr>
            <w:tcW w:w="2051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0D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16/6/2019 18:30</w:t>
            </w:r>
          </w:p>
        </w:tc>
        <w:tc>
          <w:tcPr>
            <w:tcW w:w="1312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0E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10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0F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Con Magee's Glenravel v Glenariffe Oisin CLG </w:t>
            </w:r>
          </w:p>
        </w:tc>
      </w:tr>
      <w:tr w:rsidR="00423EB2" w14:paraId="37D49815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11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12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16/6/2019 18:30</w:t>
            </w:r>
          </w:p>
        </w:tc>
        <w:tc>
          <w:tcPr>
            <w:tcW w:w="131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13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10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14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Pádraig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Sáirseil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CLG  v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All Saints Ballymena </w:t>
            </w:r>
          </w:p>
        </w:tc>
      </w:tr>
      <w:tr w:rsidR="00423EB2" w14:paraId="37D4981A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16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Senior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Division 2</w:t>
            </w:r>
          </w:p>
        </w:tc>
        <w:tc>
          <w:tcPr>
            <w:tcW w:w="2051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17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16/6/2019 18:30</w:t>
            </w:r>
          </w:p>
        </w:tc>
        <w:tc>
          <w:tcPr>
            <w:tcW w:w="1312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18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10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19" w14:textId="77777777" w:rsidR="00423EB2" w:rsidRDefault="00F4287C">
            <w:pPr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Naomh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Gall B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v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Naomh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Éanna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423EB2" w14:paraId="37D4981F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1B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1C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23/6/2019 18:30</w:t>
            </w:r>
          </w:p>
        </w:tc>
        <w:tc>
          <w:tcPr>
            <w:tcW w:w="131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1D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11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1E" w14:textId="77777777" w:rsidR="00423EB2" w:rsidRDefault="00F4287C">
            <w:pPr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Naomh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Gall B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v All Saints Ballymena </w:t>
            </w:r>
          </w:p>
        </w:tc>
      </w:tr>
      <w:tr w:rsidR="00423EB2" w14:paraId="37D49824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20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21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23/6/2019 18:30</w:t>
            </w:r>
          </w:p>
        </w:tc>
        <w:tc>
          <w:tcPr>
            <w:tcW w:w="1312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22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11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23" w14:textId="77777777" w:rsidR="00423EB2" w:rsidRDefault="00F4287C">
            <w:pPr>
              <w:rPr>
                <w:rFonts w:hint="eastAsi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00"/>
                <w:lang w:eastAsia="en-GB"/>
              </w:rPr>
              <w:t>Glenariffe Oisin CLG v O`Donovan Rossa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423EB2" w14:paraId="37D49829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25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26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23/6/2019 18:30</w:t>
            </w:r>
          </w:p>
        </w:tc>
        <w:tc>
          <w:tcPr>
            <w:tcW w:w="131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27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11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28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Naomh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Éanna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v Con Magee's Glenravel</w:t>
            </w:r>
          </w:p>
        </w:tc>
      </w:tr>
      <w:tr w:rsidR="00423EB2" w14:paraId="37D4982E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2A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2B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23/6/2019 18:30</w:t>
            </w:r>
          </w:p>
        </w:tc>
        <w:tc>
          <w:tcPr>
            <w:tcW w:w="1312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2C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11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2D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Naomh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Treasa CLG /St Teresa's GAC v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Pádraig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Sáirseil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CLG  </w:t>
            </w:r>
          </w:p>
        </w:tc>
      </w:tr>
      <w:tr w:rsidR="00423EB2" w14:paraId="37D49833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2F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30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30/6/2019 18:30</w:t>
            </w:r>
          </w:p>
        </w:tc>
        <w:tc>
          <w:tcPr>
            <w:tcW w:w="131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31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12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32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O`Donovan Rossa v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Naomh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Éanna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423EB2" w14:paraId="37D49838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34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Senior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Division 2</w:t>
            </w:r>
          </w:p>
        </w:tc>
        <w:tc>
          <w:tcPr>
            <w:tcW w:w="2051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35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30/6/2019 18:30</w:t>
            </w:r>
          </w:p>
        </w:tc>
        <w:tc>
          <w:tcPr>
            <w:tcW w:w="1312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36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12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37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Pádraig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Sáirseil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CLG v Glenariffe Oisin CLG </w:t>
            </w:r>
          </w:p>
        </w:tc>
      </w:tr>
      <w:tr w:rsidR="00423EB2" w14:paraId="37D4983D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39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3A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30/6/2019 18:30</w:t>
            </w:r>
          </w:p>
        </w:tc>
        <w:tc>
          <w:tcPr>
            <w:tcW w:w="131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3B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12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3C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All Saints Ballymena v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Naomh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Treasa CLG /St Teresa's GAC </w:t>
            </w:r>
          </w:p>
        </w:tc>
      </w:tr>
      <w:tr w:rsidR="00423EB2" w14:paraId="37D49842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3E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3F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30/6/2019 18:30</w:t>
            </w:r>
          </w:p>
        </w:tc>
        <w:tc>
          <w:tcPr>
            <w:tcW w:w="1312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40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12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41" w14:textId="77777777" w:rsidR="00423EB2" w:rsidRDefault="00F4287C">
            <w:pPr>
              <w:rPr>
                <w:rFonts w:hint="eastAsi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Con Magee's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Glenravel</w:t>
            </w:r>
            <w:r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Naomh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Gall B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423EB2" w14:paraId="37D49847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43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44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7/7/2019 18:30</w:t>
            </w:r>
          </w:p>
        </w:tc>
        <w:tc>
          <w:tcPr>
            <w:tcW w:w="131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45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13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46" w14:textId="77777777" w:rsidR="00423EB2" w:rsidRDefault="00F4287C">
            <w:pPr>
              <w:rPr>
                <w:rFonts w:hint="eastAsia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00"/>
                <w:lang w:eastAsia="en-GB"/>
              </w:rPr>
              <w:t>Glenariffe Oisin CLG v All Saints Ballymena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423EB2" w14:paraId="37D4984C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48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49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7/7/2019 18:30</w:t>
            </w:r>
          </w:p>
        </w:tc>
        <w:tc>
          <w:tcPr>
            <w:tcW w:w="1312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4A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13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4B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Naomh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Éanna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v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Pádraig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Sáirseil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CLG</w:t>
            </w:r>
          </w:p>
        </w:tc>
      </w:tr>
      <w:tr w:rsidR="00423EB2" w14:paraId="37D49851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4D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lastRenderedPageBreak/>
              <w:t>Senior Division 2</w:t>
            </w:r>
          </w:p>
        </w:tc>
        <w:tc>
          <w:tcPr>
            <w:tcW w:w="205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4E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7/7/2019 18:30</w:t>
            </w:r>
          </w:p>
        </w:tc>
        <w:tc>
          <w:tcPr>
            <w:tcW w:w="131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4F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13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50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Con Magee's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Glenravel v O`Donovan Rossa </w:t>
            </w:r>
          </w:p>
        </w:tc>
      </w:tr>
      <w:tr w:rsidR="00423EB2" w14:paraId="37D49856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52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53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7/7/2019 18:30</w:t>
            </w:r>
          </w:p>
        </w:tc>
        <w:tc>
          <w:tcPr>
            <w:tcW w:w="1312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54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13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55" w14:textId="77777777" w:rsidR="00423EB2" w:rsidRDefault="00F4287C">
            <w:pPr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Naomh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Gall B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v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Naomh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Treasa CLG /St Teresa's GAC </w:t>
            </w:r>
          </w:p>
        </w:tc>
      </w:tr>
      <w:tr w:rsidR="00423EB2" w14:paraId="37D4985B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57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58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22/9/2019 18:30</w:t>
            </w:r>
          </w:p>
        </w:tc>
        <w:tc>
          <w:tcPr>
            <w:tcW w:w="131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59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14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5A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All Saints Ballymena v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Naomh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Éanna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</w:tr>
      <w:tr w:rsidR="00423EB2" w14:paraId="37D49860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5C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5D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22/9/2019 18:30</w:t>
            </w:r>
          </w:p>
        </w:tc>
        <w:tc>
          <w:tcPr>
            <w:tcW w:w="1312" w:type="dxa"/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5E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14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5F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Pádraig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Sáirseil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CLG  v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Con Magee's Glenravel</w:t>
            </w:r>
          </w:p>
        </w:tc>
      </w:tr>
      <w:tr w:rsidR="00423EB2" w14:paraId="37D49865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61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62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22/9/2019 18:30</w:t>
            </w:r>
          </w:p>
        </w:tc>
        <w:tc>
          <w:tcPr>
            <w:tcW w:w="131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63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14</w:t>
            </w:r>
          </w:p>
        </w:tc>
        <w:tc>
          <w:tcPr>
            <w:tcW w:w="7500" w:type="dxa"/>
            <w:tcBorders>
              <w:right w:val="single" w:sz="6" w:space="0" w:color="BBBBBB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64" w14:textId="77777777" w:rsidR="00423EB2" w:rsidRDefault="00F4287C">
            <w:pPr>
              <w:rPr>
                <w:rFonts w:hint="eastAsia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Naomh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Gall B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v O`Donovan Rossa </w:t>
            </w:r>
          </w:p>
        </w:tc>
      </w:tr>
      <w:tr w:rsidR="00423EB2" w14:paraId="37D4986A" w14:textId="77777777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2153" w:type="dxa"/>
            <w:tcBorders>
              <w:left w:val="single" w:sz="6" w:space="0" w:color="BBBBBB"/>
              <w:bottom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66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Senior Division 2</w:t>
            </w:r>
          </w:p>
        </w:tc>
        <w:tc>
          <w:tcPr>
            <w:tcW w:w="2051" w:type="dxa"/>
            <w:tcBorders>
              <w:bottom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67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22/9/2019 18:30</w:t>
            </w:r>
          </w:p>
        </w:tc>
        <w:tc>
          <w:tcPr>
            <w:tcW w:w="1312" w:type="dxa"/>
            <w:tcBorders>
              <w:bottom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68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Round 14</w:t>
            </w:r>
          </w:p>
        </w:tc>
        <w:tc>
          <w:tcPr>
            <w:tcW w:w="7500" w:type="dxa"/>
            <w:tcBorders>
              <w:bottom w:val="single" w:sz="6" w:space="0" w:color="BBBBBB"/>
              <w:right w:val="single" w:sz="6" w:space="0" w:color="BBBBBB"/>
            </w:tcBorders>
            <w:shd w:val="clear" w:color="auto" w:fill="F0F2F2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37D49869" w14:textId="77777777" w:rsidR="00423EB2" w:rsidRDefault="00F4287C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Naomh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 xml:space="preserve"> Treasa CLG /St Teresa's GAC v Glenariffe Oisin CLG </w:t>
            </w:r>
          </w:p>
        </w:tc>
      </w:tr>
    </w:tbl>
    <w:p w14:paraId="37D4986B" w14:textId="77777777" w:rsidR="00423EB2" w:rsidRDefault="00423EB2">
      <w:pPr>
        <w:rPr>
          <w:rFonts w:hint="eastAsia"/>
        </w:rPr>
      </w:pPr>
    </w:p>
    <w:sectPr w:rsidR="00423EB2"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49753" w14:textId="77777777" w:rsidR="00000000" w:rsidRDefault="00F4287C">
      <w:pPr>
        <w:rPr>
          <w:rFonts w:hint="eastAsia"/>
        </w:rPr>
      </w:pPr>
      <w:r>
        <w:separator/>
      </w:r>
    </w:p>
  </w:endnote>
  <w:endnote w:type="continuationSeparator" w:id="0">
    <w:p w14:paraId="37D49755" w14:textId="77777777" w:rsidR="00000000" w:rsidRDefault="00F4287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4974F" w14:textId="77777777" w:rsidR="00000000" w:rsidRDefault="00F4287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7D49751" w14:textId="77777777" w:rsidR="00000000" w:rsidRDefault="00F4287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23EB2"/>
    <w:rsid w:val="00423EB2"/>
    <w:rsid w:val="00F4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4974F"/>
  <w15:docId w15:val="{DE050668-BCBC-417A-AE9D-8C3557EB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COSGROVE</dc:creator>
  <dc:description/>
  <cp:lastModifiedBy>GERRY COSGROVE</cp:lastModifiedBy>
  <cp:revision>2</cp:revision>
  <dcterms:created xsi:type="dcterms:W3CDTF">2019-02-18T14:42:00Z</dcterms:created>
  <dcterms:modified xsi:type="dcterms:W3CDTF">2019-02-18T14:42:00Z</dcterms:modified>
</cp:coreProperties>
</file>